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D356" w14:textId="77777777"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14:paraId="61CD4369" w14:textId="77777777" w:rsidR="00B3448B" w:rsidRPr="00922677" w:rsidRDefault="00B3448B" w:rsidP="00B3448B"/>
    <w:p w14:paraId="1AA003B0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D56F6E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56F6E" w:rsidRPr="00D56F6E">
        <w:rPr>
          <w:rStyle w:val="a9"/>
        </w:rPr>
        <w:t xml:space="preserve"> Общество с ограниченной ответственностью "Центр </w:t>
      </w:r>
      <w:proofErr w:type="spellStart"/>
      <w:r w:rsidR="00D56F6E" w:rsidRPr="00D56F6E">
        <w:rPr>
          <w:rStyle w:val="a9"/>
        </w:rPr>
        <w:t>таргетной</w:t>
      </w:r>
      <w:proofErr w:type="spellEnd"/>
      <w:r w:rsidR="00D56F6E" w:rsidRPr="00D56F6E">
        <w:rPr>
          <w:rStyle w:val="a9"/>
        </w:rPr>
        <w:t xml:space="preserve"> терапии"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07BA4A09" w14:textId="77777777"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14:paraId="5A236BA6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B6FF9B" w14:textId="77777777"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5778A9F6" w14:textId="77777777"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4B1D153D" w14:textId="77777777"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14:paraId="35C49AF4" w14:textId="77777777"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14:paraId="52795BA8" w14:textId="77777777"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14BE0DC8" w14:textId="77777777"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14:paraId="3060BB82" w14:textId="77777777" w:rsidTr="008B4051">
        <w:trPr>
          <w:jc w:val="center"/>
        </w:trPr>
        <w:tc>
          <w:tcPr>
            <w:tcW w:w="3049" w:type="dxa"/>
            <w:vAlign w:val="center"/>
          </w:tcPr>
          <w:p w14:paraId="1BE5AFC6" w14:textId="77777777"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14:paraId="55950B0E" w14:textId="77777777"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14:paraId="51D606E7" w14:textId="77777777"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14:paraId="1AD3BE90" w14:textId="77777777"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14:paraId="48424A57" w14:textId="77777777"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14:paraId="322AD601" w14:textId="77777777"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D56F6E" w:rsidRPr="00AF49A3" w14:paraId="1ACA4B52" w14:textId="77777777" w:rsidTr="001B0E8D">
        <w:trPr>
          <w:jc w:val="center"/>
        </w:trPr>
        <w:tc>
          <w:tcPr>
            <w:tcW w:w="3049" w:type="dxa"/>
            <w:vAlign w:val="center"/>
          </w:tcPr>
          <w:p w14:paraId="0A062739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бухгалтерского учета и отчетности</w:t>
            </w:r>
          </w:p>
        </w:tc>
        <w:tc>
          <w:tcPr>
            <w:tcW w:w="12514" w:type="dxa"/>
            <w:gridSpan w:val="5"/>
            <w:vAlign w:val="center"/>
          </w:tcPr>
          <w:p w14:paraId="291B63A4" w14:textId="77777777" w:rsidR="00D56F6E" w:rsidRPr="00063DF1" w:rsidRDefault="00D56F6E" w:rsidP="00D56F6E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D56F6E" w:rsidRPr="00AF49A3" w14:paraId="71E8D5C3" w14:textId="77777777" w:rsidTr="000B76A0">
        <w:trPr>
          <w:jc w:val="center"/>
        </w:trPr>
        <w:tc>
          <w:tcPr>
            <w:tcW w:w="3049" w:type="dxa"/>
            <w:vAlign w:val="center"/>
          </w:tcPr>
          <w:p w14:paraId="5DB839DE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Финансовый отдел (Щелково)</w:t>
            </w:r>
          </w:p>
        </w:tc>
        <w:tc>
          <w:tcPr>
            <w:tcW w:w="12514" w:type="dxa"/>
            <w:gridSpan w:val="5"/>
            <w:vAlign w:val="center"/>
          </w:tcPr>
          <w:p w14:paraId="7F90D283" w14:textId="77777777" w:rsidR="00D56F6E" w:rsidRPr="00063DF1" w:rsidRDefault="00D56F6E" w:rsidP="00D56F6E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D56F6E" w:rsidRPr="00AF49A3" w14:paraId="08E69CB7" w14:textId="77777777" w:rsidTr="00EC3A02">
        <w:trPr>
          <w:jc w:val="center"/>
        </w:trPr>
        <w:tc>
          <w:tcPr>
            <w:tcW w:w="3049" w:type="dxa"/>
            <w:vAlign w:val="center"/>
          </w:tcPr>
          <w:p w14:paraId="0C5D8285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кадров (Щелково)</w:t>
            </w:r>
          </w:p>
        </w:tc>
        <w:tc>
          <w:tcPr>
            <w:tcW w:w="12514" w:type="dxa"/>
            <w:gridSpan w:val="5"/>
            <w:vAlign w:val="center"/>
          </w:tcPr>
          <w:p w14:paraId="7A64D259" w14:textId="77777777" w:rsidR="00D56F6E" w:rsidRPr="00063DF1" w:rsidRDefault="00D56F6E" w:rsidP="00D56F6E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D56F6E" w:rsidRPr="00AF49A3" w14:paraId="01C62CB8" w14:textId="77777777" w:rsidTr="008B4051">
        <w:trPr>
          <w:jc w:val="center"/>
        </w:trPr>
        <w:tc>
          <w:tcPr>
            <w:tcW w:w="3049" w:type="dxa"/>
            <w:vAlign w:val="center"/>
          </w:tcPr>
          <w:p w14:paraId="1216E00A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функциональной диагностики и ультразвуковых исследований</w:t>
            </w:r>
          </w:p>
        </w:tc>
        <w:tc>
          <w:tcPr>
            <w:tcW w:w="3686" w:type="dxa"/>
            <w:vAlign w:val="center"/>
          </w:tcPr>
          <w:p w14:paraId="129DA505" w14:textId="77777777" w:rsidR="00D56F6E" w:rsidRPr="00063DF1" w:rsidRDefault="00D56F6E" w:rsidP="00D56F6E">
            <w:pPr>
              <w:pStyle w:val="aa"/>
            </w:pPr>
          </w:p>
        </w:tc>
        <w:tc>
          <w:tcPr>
            <w:tcW w:w="2835" w:type="dxa"/>
            <w:vAlign w:val="center"/>
          </w:tcPr>
          <w:p w14:paraId="44D06BEF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AC995BB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7281DB9B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D2BDBE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054A79D7" w14:textId="77777777" w:rsidTr="008B4051">
        <w:trPr>
          <w:jc w:val="center"/>
        </w:trPr>
        <w:tc>
          <w:tcPr>
            <w:tcW w:w="3049" w:type="dxa"/>
            <w:vAlign w:val="center"/>
          </w:tcPr>
          <w:p w14:paraId="2AAE4AB7" w14:textId="77777777" w:rsidR="00D56F6E" w:rsidRPr="00D56F6E" w:rsidRDefault="00D56F6E" w:rsidP="00D56F6E">
            <w:pPr>
              <w:pStyle w:val="aa"/>
              <w:jc w:val="left"/>
            </w:pPr>
            <w:r>
              <w:t>5. Врач функциональной диагностики</w:t>
            </w:r>
          </w:p>
        </w:tc>
        <w:tc>
          <w:tcPr>
            <w:tcW w:w="3686" w:type="dxa"/>
            <w:vAlign w:val="center"/>
          </w:tcPr>
          <w:p w14:paraId="7B7506FA" w14:textId="77777777" w:rsidR="00D56F6E" w:rsidRPr="00063DF1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53999403" w14:textId="77777777" w:rsidR="00D56F6E" w:rsidRPr="00063DF1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45D02635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D56A767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06106B0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2B52E43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530CFCD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специализированной медицинской помощи</w:t>
            </w:r>
          </w:p>
        </w:tc>
        <w:tc>
          <w:tcPr>
            <w:tcW w:w="3686" w:type="dxa"/>
            <w:vAlign w:val="center"/>
          </w:tcPr>
          <w:p w14:paraId="0CA0A2C6" w14:textId="77777777" w:rsidR="00D56F6E" w:rsidRDefault="00D56F6E" w:rsidP="00D56F6E">
            <w:pPr>
              <w:pStyle w:val="aa"/>
            </w:pPr>
          </w:p>
        </w:tc>
        <w:tc>
          <w:tcPr>
            <w:tcW w:w="2835" w:type="dxa"/>
            <w:vAlign w:val="center"/>
          </w:tcPr>
          <w:p w14:paraId="09913B5B" w14:textId="77777777" w:rsidR="00D56F6E" w:rsidRDefault="00D56F6E" w:rsidP="00D56F6E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39ED918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FB28B1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54BFE8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622CE3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260945DB" w14:textId="77777777" w:rsidR="00D56F6E" w:rsidRPr="00D56F6E" w:rsidRDefault="00D56F6E" w:rsidP="00D56F6E">
            <w:pPr>
              <w:pStyle w:val="aa"/>
              <w:jc w:val="left"/>
            </w:pPr>
            <w:r>
              <w:t>6. Врач-гастроэнтеролог</w:t>
            </w:r>
          </w:p>
        </w:tc>
        <w:tc>
          <w:tcPr>
            <w:tcW w:w="3686" w:type="dxa"/>
            <w:vAlign w:val="center"/>
          </w:tcPr>
          <w:p w14:paraId="4CC9B2EB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0E1C715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209F73C1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0288829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DFC4697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12B0E8F6" w14:textId="77777777" w:rsidTr="00E978E5">
        <w:trPr>
          <w:jc w:val="center"/>
        </w:trPr>
        <w:tc>
          <w:tcPr>
            <w:tcW w:w="3049" w:type="dxa"/>
            <w:vAlign w:val="center"/>
          </w:tcPr>
          <w:p w14:paraId="6F1E8F63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</w:t>
            </w:r>
          </w:p>
        </w:tc>
        <w:tc>
          <w:tcPr>
            <w:tcW w:w="12514" w:type="dxa"/>
            <w:gridSpan w:val="5"/>
            <w:vAlign w:val="center"/>
          </w:tcPr>
          <w:p w14:paraId="026FB64A" w14:textId="77777777" w:rsidR="00D56F6E" w:rsidRPr="00063DF1" w:rsidRDefault="00D56F6E" w:rsidP="00D56F6E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D56F6E" w:rsidRPr="00AF49A3" w14:paraId="5AD29F51" w14:textId="77777777" w:rsidTr="00A404A5">
        <w:trPr>
          <w:jc w:val="center"/>
        </w:trPr>
        <w:tc>
          <w:tcPr>
            <w:tcW w:w="3049" w:type="dxa"/>
            <w:vAlign w:val="center"/>
          </w:tcPr>
          <w:p w14:paraId="27E5E210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Дирекция</w:t>
            </w:r>
          </w:p>
        </w:tc>
        <w:tc>
          <w:tcPr>
            <w:tcW w:w="12514" w:type="dxa"/>
            <w:gridSpan w:val="5"/>
            <w:vAlign w:val="center"/>
          </w:tcPr>
          <w:p w14:paraId="391E4F3D" w14:textId="77777777" w:rsidR="00D56F6E" w:rsidRPr="00063DF1" w:rsidRDefault="00D56F6E" w:rsidP="00D56F6E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D56F6E" w:rsidRPr="00AF49A3" w14:paraId="0F38C0C0" w14:textId="77777777" w:rsidTr="0003215F">
        <w:trPr>
          <w:jc w:val="center"/>
        </w:trPr>
        <w:tc>
          <w:tcPr>
            <w:tcW w:w="3049" w:type="dxa"/>
            <w:vAlign w:val="center"/>
          </w:tcPr>
          <w:p w14:paraId="5D36BD31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Транспортный отдел</w:t>
            </w:r>
          </w:p>
        </w:tc>
        <w:tc>
          <w:tcPr>
            <w:tcW w:w="12514" w:type="dxa"/>
            <w:gridSpan w:val="5"/>
            <w:vAlign w:val="center"/>
          </w:tcPr>
          <w:p w14:paraId="1804E7AE" w14:textId="77777777" w:rsidR="00D56F6E" w:rsidRPr="00063DF1" w:rsidRDefault="00D56F6E" w:rsidP="00D56F6E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D56F6E" w:rsidRPr="00AF49A3" w14:paraId="38152CCB" w14:textId="77777777" w:rsidTr="00993FD3">
        <w:trPr>
          <w:jc w:val="center"/>
        </w:trPr>
        <w:tc>
          <w:tcPr>
            <w:tcW w:w="3049" w:type="dxa"/>
            <w:vAlign w:val="center"/>
          </w:tcPr>
          <w:p w14:paraId="0F47449E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</w:tc>
        <w:tc>
          <w:tcPr>
            <w:tcW w:w="12514" w:type="dxa"/>
            <w:gridSpan w:val="5"/>
            <w:vAlign w:val="center"/>
          </w:tcPr>
          <w:p w14:paraId="3C202416" w14:textId="77777777" w:rsidR="00D56F6E" w:rsidRPr="00063DF1" w:rsidRDefault="00D56F6E" w:rsidP="00D56F6E">
            <w:pPr>
              <w:pStyle w:val="aa"/>
            </w:pPr>
            <w:r>
              <w:t>По результатам специальной оценки условий труда рабочие места в мероприятиях по улучшению условий труда не нуждаются</w:t>
            </w:r>
          </w:p>
        </w:tc>
      </w:tr>
      <w:tr w:rsidR="00D56F6E" w:rsidRPr="00AF49A3" w14:paraId="71A58825" w14:textId="77777777" w:rsidTr="008B4051">
        <w:trPr>
          <w:jc w:val="center"/>
        </w:trPr>
        <w:tc>
          <w:tcPr>
            <w:tcW w:w="3049" w:type="dxa"/>
            <w:vAlign w:val="center"/>
          </w:tcPr>
          <w:p w14:paraId="1F64488E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Отделение специализированной медицинской помощи</w:t>
            </w:r>
          </w:p>
        </w:tc>
        <w:tc>
          <w:tcPr>
            <w:tcW w:w="3686" w:type="dxa"/>
            <w:vAlign w:val="center"/>
          </w:tcPr>
          <w:p w14:paraId="65403D23" w14:textId="77777777" w:rsidR="00D56F6E" w:rsidRDefault="00D56F6E" w:rsidP="00D56F6E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C76417A" w14:textId="77777777" w:rsidR="00D56F6E" w:rsidRDefault="00D56F6E" w:rsidP="00D56F6E">
            <w:pPr>
              <w:pStyle w:val="aa"/>
            </w:pPr>
          </w:p>
        </w:tc>
        <w:tc>
          <w:tcPr>
            <w:tcW w:w="1384" w:type="dxa"/>
            <w:vAlign w:val="center"/>
          </w:tcPr>
          <w:p w14:paraId="0FBAD664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DBF718E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74030C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167E8F38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64FAC2" w14:textId="77777777" w:rsidR="00D56F6E" w:rsidRPr="00D56F6E" w:rsidRDefault="00D56F6E" w:rsidP="00D56F6E">
            <w:pPr>
              <w:pStyle w:val="aa"/>
              <w:jc w:val="left"/>
            </w:pPr>
            <w:r>
              <w:t>13. Старшая медицинская сестра</w:t>
            </w:r>
          </w:p>
        </w:tc>
        <w:tc>
          <w:tcPr>
            <w:tcW w:w="3686" w:type="dxa"/>
            <w:vAlign w:val="center"/>
          </w:tcPr>
          <w:p w14:paraId="1AF4E67B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03AB5DB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275F5CBD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07591C2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96583D1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5C4FE863" w14:textId="77777777" w:rsidTr="008B4051">
        <w:trPr>
          <w:jc w:val="center"/>
        </w:trPr>
        <w:tc>
          <w:tcPr>
            <w:tcW w:w="3049" w:type="dxa"/>
            <w:vAlign w:val="center"/>
          </w:tcPr>
          <w:p w14:paraId="104903DB" w14:textId="77777777" w:rsidR="00D56F6E" w:rsidRPr="00D56F6E" w:rsidRDefault="00D56F6E" w:rsidP="00D56F6E">
            <w:pPr>
              <w:pStyle w:val="aa"/>
              <w:jc w:val="left"/>
            </w:pPr>
            <w:r>
              <w:t>14А. Врач-эндокринолог</w:t>
            </w:r>
          </w:p>
        </w:tc>
        <w:tc>
          <w:tcPr>
            <w:tcW w:w="3686" w:type="dxa"/>
            <w:vAlign w:val="center"/>
          </w:tcPr>
          <w:p w14:paraId="5C2597FD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29449DED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486B5ED8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A2264D3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482E31E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2B5BA8CB" w14:textId="77777777" w:rsidTr="008B4051">
        <w:trPr>
          <w:jc w:val="center"/>
        </w:trPr>
        <w:tc>
          <w:tcPr>
            <w:tcW w:w="3049" w:type="dxa"/>
            <w:vAlign w:val="center"/>
          </w:tcPr>
          <w:p w14:paraId="00930CCA" w14:textId="77777777" w:rsidR="00D56F6E" w:rsidRPr="00D56F6E" w:rsidRDefault="00D56F6E" w:rsidP="00D56F6E">
            <w:pPr>
              <w:pStyle w:val="aa"/>
              <w:jc w:val="left"/>
            </w:pPr>
            <w:r>
              <w:t>15А. Врач-эндокринолог</w:t>
            </w:r>
          </w:p>
        </w:tc>
        <w:tc>
          <w:tcPr>
            <w:tcW w:w="3686" w:type="dxa"/>
            <w:vAlign w:val="center"/>
          </w:tcPr>
          <w:p w14:paraId="245E474C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4FE20501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2CE6C6E7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C694B4F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5E7AE2CD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6195A96A" w14:textId="77777777" w:rsidTr="008B4051">
        <w:trPr>
          <w:jc w:val="center"/>
        </w:trPr>
        <w:tc>
          <w:tcPr>
            <w:tcW w:w="3049" w:type="dxa"/>
            <w:vAlign w:val="center"/>
          </w:tcPr>
          <w:p w14:paraId="766730CF" w14:textId="77777777" w:rsidR="00D56F6E" w:rsidRPr="00D56F6E" w:rsidRDefault="00D56F6E" w:rsidP="00D56F6E">
            <w:pPr>
              <w:pStyle w:val="aa"/>
              <w:jc w:val="left"/>
            </w:pPr>
            <w:r>
              <w:t>16. Врач-ревматолог</w:t>
            </w:r>
          </w:p>
        </w:tc>
        <w:tc>
          <w:tcPr>
            <w:tcW w:w="3686" w:type="dxa"/>
            <w:vAlign w:val="center"/>
          </w:tcPr>
          <w:p w14:paraId="6FC876D3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8835FC8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62FE617B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53EEA631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6A7EF8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1915B689" w14:textId="77777777" w:rsidTr="008B4051">
        <w:trPr>
          <w:jc w:val="center"/>
        </w:trPr>
        <w:tc>
          <w:tcPr>
            <w:tcW w:w="3049" w:type="dxa"/>
            <w:vAlign w:val="center"/>
          </w:tcPr>
          <w:p w14:paraId="45911FA0" w14:textId="77777777" w:rsidR="00D56F6E" w:rsidRPr="00D56F6E" w:rsidRDefault="00D56F6E" w:rsidP="00D56F6E">
            <w:pPr>
              <w:pStyle w:val="aa"/>
              <w:jc w:val="left"/>
            </w:pPr>
            <w:r>
              <w:t>17. Врач-ревматолог</w:t>
            </w:r>
          </w:p>
        </w:tc>
        <w:tc>
          <w:tcPr>
            <w:tcW w:w="3686" w:type="dxa"/>
            <w:vAlign w:val="center"/>
          </w:tcPr>
          <w:p w14:paraId="6B7707FA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5079ED44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709035D2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76DBD9C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810017B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621C9FFD" w14:textId="77777777" w:rsidTr="008B4051">
        <w:trPr>
          <w:jc w:val="center"/>
        </w:trPr>
        <w:tc>
          <w:tcPr>
            <w:tcW w:w="3049" w:type="dxa"/>
            <w:vAlign w:val="center"/>
          </w:tcPr>
          <w:p w14:paraId="71085A24" w14:textId="77777777" w:rsidR="00D56F6E" w:rsidRPr="00D56F6E" w:rsidRDefault="00D56F6E" w:rsidP="00D56F6E">
            <w:pPr>
              <w:pStyle w:val="aa"/>
              <w:jc w:val="left"/>
            </w:pPr>
            <w:r>
              <w:t>18. Врач-дерматовенеролог</w:t>
            </w:r>
          </w:p>
        </w:tc>
        <w:tc>
          <w:tcPr>
            <w:tcW w:w="3686" w:type="dxa"/>
            <w:vAlign w:val="center"/>
          </w:tcPr>
          <w:p w14:paraId="68771601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B94192D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3B96B401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1F847058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36D69B9D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6E365E73" w14:textId="77777777" w:rsidTr="008B4051">
        <w:trPr>
          <w:jc w:val="center"/>
        </w:trPr>
        <w:tc>
          <w:tcPr>
            <w:tcW w:w="3049" w:type="dxa"/>
            <w:vAlign w:val="center"/>
          </w:tcPr>
          <w:p w14:paraId="7F329176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Кардиологическое отделение</w:t>
            </w:r>
          </w:p>
        </w:tc>
        <w:tc>
          <w:tcPr>
            <w:tcW w:w="3686" w:type="dxa"/>
            <w:vAlign w:val="center"/>
          </w:tcPr>
          <w:p w14:paraId="520352ED" w14:textId="77777777" w:rsidR="00D56F6E" w:rsidRDefault="00D56F6E" w:rsidP="00D56F6E">
            <w:pPr>
              <w:pStyle w:val="aa"/>
            </w:pPr>
          </w:p>
        </w:tc>
        <w:tc>
          <w:tcPr>
            <w:tcW w:w="2835" w:type="dxa"/>
            <w:vAlign w:val="center"/>
          </w:tcPr>
          <w:p w14:paraId="64914010" w14:textId="77777777" w:rsidR="00D56F6E" w:rsidRDefault="00D56F6E" w:rsidP="00D56F6E">
            <w:pPr>
              <w:pStyle w:val="aa"/>
            </w:pPr>
          </w:p>
        </w:tc>
        <w:tc>
          <w:tcPr>
            <w:tcW w:w="1384" w:type="dxa"/>
            <w:vAlign w:val="center"/>
          </w:tcPr>
          <w:p w14:paraId="33538A38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6EA491B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5036495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6F7E3132" w14:textId="77777777" w:rsidTr="008B4051">
        <w:trPr>
          <w:jc w:val="center"/>
        </w:trPr>
        <w:tc>
          <w:tcPr>
            <w:tcW w:w="3049" w:type="dxa"/>
            <w:vAlign w:val="center"/>
          </w:tcPr>
          <w:p w14:paraId="36D25611" w14:textId="77777777" w:rsidR="00D56F6E" w:rsidRPr="00D56F6E" w:rsidRDefault="00D56F6E" w:rsidP="00D56F6E">
            <w:pPr>
              <w:pStyle w:val="aa"/>
              <w:jc w:val="left"/>
            </w:pPr>
            <w:r>
              <w:t>19. Врач-кардиолог</w:t>
            </w:r>
          </w:p>
        </w:tc>
        <w:tc>
          <w:tcPr>
            <w:tcW w:w="3686" w:type="dxa"/>
            <w:vAlign w:val="center"/>
          </w:tcPr>
          <w:p w14:paraId="3E3CA06B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36E30555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3E506D43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2E7C85F2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7A2B7040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6EB8FAF9" w14:textId="77777777" w:rsidTr="008B4051">
        <w:trPr>
          <w:jc w:val="center"/>
        </w:trPr>
        <w:tc>
          <w:tcPr>
            <w:tcW w:w="3049" w:type="dxa"/>
            <w:vAlign w:val="center"/>
          </w:tcPr>
          <w:p w14:paraId="5732455F" w14:textId="77777777" w:rsidR="00D56F6E" w:rsidRPr="00D56F6E" w:rsidRDefault="00D56F6E" w:rsidP="00D56F6E">
            <w:pPr>
              <w:pStyle w:val="aa"/>
              <w:jc w:val="left"/>
            </w:pPr>
            <w:r>
              <w:lastRenderedPageBreak/>
              <w:t>20. Врач-кардиолог</w:t>
            </w:r>
          </w:p>
        </w:tc>
        <w:tc>
          <w:tcPr>
            <w:tcW w:w="3686" w:type="dxa"/>
            <w:vAlign w:val="center"/>
          </w:tcPr>
          <w:p w14:paraId="3E9C313E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0919E84D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41F17E1B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687FAB1F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4D4B1E3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6265604F" w14:textId="77777777" w:rsidTr="008B4051">
        <w:trPr>
          <w:jc w:val="center"/>
        </w:trPr>
        <w:tc>
          <w:tcPr>
            <w:tcW w:w="3049" w:type="dxa"/>
            <w:vAlign w:val="center"/>
          </w:tcPr>
          <w:p w14:paraId="4981146C" w14:textId="77777777" w:rsidR="00D56F6E" w:rsidRPr="00D56F6E" w:rsidRDefault="00D56F6E" w:rsidP="00D56F6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клинических исследований</w:t>
            </w:r>
          </w:p>
        </w:tc>
        <w:tc>
          <w:tcPr>
            <w:tcW w:w="3686" w:type="dxa"/>
            <w:vAlign w:val="center"/>
          </w:tcPr>
          <w:p w14:paraId="77F957B6" w14:textId="77777777" w:rsidR="00D56F6E" w:rsidRDefault="00D56F6E" w:rsidP="00D56F6E">
            <w:pPr>
              <w:pStyle w:val="aa"/>
            </w:pPr>
          </w:p>
        </w:tc>
        <w:tc>
          <w:tcPr>
            <w:tcW w:w="2835" w:type="dxa"/>
            <w:vAlign w:val="center"/>
          </w:tcPr>
          <w:p w14:paraId="33A6D136" w14:textId="77777777" w:rsidR="00D56F6E" w:rsidRDefault="00D56F6E" w:rsidP="00D56F6E">
            <w:pPr>
              <w:pStyle w:val="aa"/>
            </w:pPr>
          </w:p>
        </w:tc>
        <w:tc>
          <w:tcPr>
            <w:tcW w:w="1384" w:type="dxa"/>
            <w:vAlign w:val="center"/>
          </w:tcPr>
          <w:p w14:paraId="21B4D445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314011C4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01F6569C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16CE8B45" w14:textId="77777777" w:rsidTr="008B4051">
        <w:trPr>
          <w:jc w:val="center"/>
        </w:trPr>
        <w:tc>
          <w:tcPr>
            <w:tcW w:w="3049" w:type="dxa"/>
            <w:vAlign w:val="center"/>
          </w:tcPr>
          <w:p w14:paraId="662C9509" w14:textId="77777777" w:rsidR="00D56F6E" w:rsidRPr="00D56F6E" w:rsidRDefault="00D56F6E" w:rsidP="00D56F6E">
            <w:pPr>
              <w:pStyle w:val="aa"/>
              <w:jc w:val="left"/>
            </w:pPr>
            <w:r>
              <w:t>22. Врач-эндокринолог</w:t>
            </w:r>
          </w:p>
        </w:tc>
        <w:tc>
          <w:tcPr>
            <w:tcW w:w="3686" w:type="dxa"/>
            <w:vAlign w:val="center"/>
          </w:tcPr>
          <w:p w14:paraId="575E5F0C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5A7134F6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4409A6E5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41547DC0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6169116E" w14:textId="77777777" w:rsidR="00D56F6E" w:rsidRPr="00063DF1" w:rsidRDefault="00D56F6E" w:rsidP="00D56F6E">
            <w:pPr>
              <w:pStyle w:val="aa"/>
            </w:pPr>
          </w:p>
        </w:tc>
      </w:tr>
      <w:tr w:rsidR="00D56F6E" w:rsidRPr="00AF49A3" w14:paraId="423C39A0" w14:textId="77777777" w:rsidTr="008B4051">
        <w:trPr>
          <w:jc w:val="center"/>
        </w:trPr>
        <w:tc>
          <w:tcPr>
            <w:tcW w:w="3049" w:type="dxa"/>
            <w:vAlign w:val="center"/>
          </w:tcPr>
          <w:p w14:paraId="0CC19589" w14:textId="77777777" w:rsidR="00D56F6E" w:rsidRPr="00D56F6E" w:rsidRDefault="00D56F6E" w:rsidP="00D56F6E">
            <w:pPr>
              <w:pStyle w:val="aa"/>
              <w:jc w:val="left"/>
            </w:pPr>
            <w:r>
              <w:t>23. Врач-ревматолог</w:t>
            </w:r>
          </w:p>
        </w:tc>
        <w:tc>
          <w:tcPr>
            <w:tcW w:w="3686" w:type="dxa"/>
            <w:vAlign w:val="center"/>
          </w:tcPr>
          <w:p w14:paraId="79925679" w14:textId="77777777" w:rsidR="00D56F6E" w:rsidRDefault="00D56F6E" w:rsidP="00D56F6E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14:paraId="7E0C5883" w14:textId="77777777" w:rsidR="00D56F6E" w:rsidRDefault="00D56F6E" w:rsidP="00D56F6E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14:paraId="3AACA3D5" w14:textId="77777777" w:rsidR="00D56F6E" w:rsidRPr="00063DF1" w:rsidRDefault="00D56F6E" w:rsidP="00D56F6E">
            <w:pPr>
              <w:pStyle w:val="aa"/>
            </w:pPr>
          </w:p>
        </w:tc>
        <w:tc>
          <w:tcPr>
            <w:tcW w:w="3294" w:type="dxa"/>
            <w:vAlign w:val="center"/>
          </w:tcPr>
          <w:p w14:paraId="0C16012B" w14:textId="77777777" w:rsidR="00D56F6E" w:rsidRPr="00063DF1" w:rsidRDefault="00D56F6E" w:rsidP="00D56F6E">
            <w:pPr>
              <w:pStyle w:val="aa"/>
            </w:pPr>
          </w:p>
        </w:tc>
        <w:tc>
          <w:tcPr>
            <w:tcW w:w="1315" w:type="dxa"/>
            <w:vAlign w:val="center"/>
          </w:tcPr>
          <w:p w14:paraId="4337797B" w14:textId="77777777" w:rsidR="00D56F6E" w:rsidRPr="00063DF1" w:rsidRDefault="00D56F6E" w:rsidP="00D56F6E">
            <w:pPr>
              <w:pStyle w:val="aa"/>
            </w:pPr>
          </w:p>
        </w:tc>
      </w:tr>
    </w:tbl>
    <w:p w14:paraId="1B7B9614" w14:textId="77777777" w:rsidR="00DB70BA" w:rsidRDefault="00DB70BA" w:rsidP="00DB70BA"/>
    <w:p w14:paraId="6F3946C5" w14:textId="77777777"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D56F6E">
        <w:rPr>
          <w:rStyle w:val="a9"/>
        </w:rPr>
        <w:t>12.04.2022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sectPr w:rsidR="00DB70BA" w:rsidRPr="00FD5E7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49FEE" w14:textId="77777777" w:rsidR="00612100" w:rsidRDefault="00612100" w:rsidP="00D56F6E">
      <w:r>
        <w:separator/>
      </w:r>
    </w:p>
  </w:endnote>
  <w:endnote w:type="continuationSeparator" w:id="0">
    <w:p w14:paraId="7C569489" w14:textId="77777777" w:rsidR="00612100" w:rsidRDefault="00612100" w:rsidP="00D5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7CF03" w14:textId="77777777" w:rsidR="00612100" w:rsidRDefault="00612100" w:rsidP="00D56F6E">
      <w:r>
        <w:separator/>
      </w:r>
    </w:p>
  </w:footnote>
  <w:footnote w:type="continuationSeparator" w:id="0">
    <w:p w14:paraId="3016D1F1" w14:textId="77777777" w:rsidR="00612100" w:rsidRDefault="00612100" w:rsidP="00D56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Испытательная лаборатория Общества с ограниченной ответственностью Консультационный Центр &quot;ПОИСК&quot;; 115280, г.Москва, 1-й Автозаводский пр-д, д.4, корп.1; тел. 8(495) 784-63-16; e-mail: info@ukcpoisk.ru"/>
    <w:docVar w:name="att_org_name" w:val="Общество с ограниченной ответственностью Консультационный Центр «ПОИСК» (ООО КЦ «ПОИСК»); 115280, г.Москва, 1-й Автозаводский пр-д, д.4, корп.1"/>
    <w:docVar w:name="att_org_reg_date" w:val="31.01.2017"/>
    <w:docVar w:name="att_org_reg_num" w:val="442"/>
    <w:docVar w:name="boss_fio" w:val="Матвеева Сания Ривкатовна"/>
    <w:docVar w:name="ceh_info" w:val=" Общество с ограниченной ответственностью &quot;Центр таргетной терапии&quot; "/>
    <w:docVar w:name="doc_type" w:val="6"/>
    <w:docVar w:name="fill_date" w:val="12.04.2022"/>
    <w:docVar w:name="org_guid" w:val="D1010AA369F04BB286AF5466FF52C389"/>
    <w:docVar w:name="org_id" w:val="126"/>
    <w:docVar w:name="org_name" w:val="     "/>
    <w:docVar w:name="pers_guids" w:val="BEA4469E8F4F4D83AEB9C837EC9D63C4@131-853-747 60~4E8D1F4396584773B515B5033A3C51D1@135-332-766 47~5DBC62BB88DD4B25A09FC9682C8BA2DF@114-294-081 34"/>
    <w:docVar w:name="pers_snils" w:val="BEA4469E8F4F4D83AEB9C837EC9D63C4@131-853-747 60~4E8D1F4396584773B515B5033A3C51D1@135-332-766 47~5DBC62BB88DD4B25A09FC9682C8BA2DF@114-294-081 34"/>
    <w:docVar w:name="podr_id" w:val="org_126"/>
    <w:docVar w:name="pred_dolg" w:val="Заместитель генерального директора"/>
    <w:docVar w:name="pred_fio" w:val="Аширова И.З."/>
    <w:docVar w:name="rbtd_adr" w:val="     "/>
    <w:docVar w:name="rbtd_name" w:val="Общество с ограниченной ответственностью &quot;Центр таргетной терапии&quot;"/>
    <w:docVar w:name="sv_docs" w:val="1"/>
  </w:docVars>
  <w:rsids>
    <w:rsidRoot w:val="00D56F6E"/>
    <w:rsid w:val="0002033E"/>
    <w:rsid w:val="00056BFC"/>
    <w:rsid w:val="0007776A"/>
    <w:rsid w:val="00093D2E"/>
    <w:rsid w:val="000C5130"/>
    <w:rsid w:val="00152A2B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2100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56F6E"/>
    <w:rsid w:val="00DB70BA"/>
    <w:rsid w:val="00DC0F74"/>
    <w:rsid w:val="00DD2DA1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B1DDA"/>
  <w15:chartTrackingRefBased/>
  <w15:docId w15:val="{7CC41476-F77E-45FA-96E2-F10BF991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56F6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56F6E"/>
    <w:rPr>
      <w:sz w:val="24"/>
    </w:rPr>
  </w:style>
  <w:style w:type="paragraph" w:styleId="ad">
    <w:name w:val="footer"/>
    <w:basedOn w:val="a"/>
    <w:link w:val="ae"/>
    <w:rsid w:val="00D56F6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56F6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Admin</dc:creator>
  <cp:keywords/>
  <dc:description/>
  <cp:lastModifiedBy>Зарипова Ляйсан Саматовна (Охрана труда)</cp:lastModifiedBy>
  <cp:revision>2</cp:revision>
  <dcterms:created xsi:type="dcterms:W3CDTF">2024-07-10T12:21:00Z</dcterms:created>
  <dcterms:modified xsi:type="dcterms:W3CDTF">2024-07-10T12:21:00Z</dcterms:modified>
</cp:coreProperties>
</file>